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B783" w14:textId="77777777" w:rsidR="00AF5CDB" w:rsidRDefault="00AF5CDB" w:rsidP="007E14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0D07D0" w14:textId="242F1118" w:rsidR="00C83472" w:rsidRDefault="00C83472" w:rsidP="00C83472">
      <w:pPr>
        <w:pStyle w:val="StandardohneAbstand"/>
        <w:jc w:val="center"/>
        <w:outlineLvl w:val="0"/>
        <w:rPr>
          <w:rFonts w:ascii="Tahoma" w:hAnsi="Tahoma"/>
          <w:b/>
          <w:sz w:val="36"/>
        </w:rPr>
      </w:pPr>
      <w:r w:rsidRPr="00C83472">
        <w:rPr>
          <w:rFonts w:ascii="Tahoma" w:hAnsi="Tahoma"/>
          <w:b/>
          <w:sz w:val="36"/>
        </w:rPr>
        <w:t>Beitragsordnung</w:t>
      </w:r>
      <w:r>
        <w:rPr>
          <w:rFonts w:ascii="Tahoma" w:hAnsi="Tahoma"/>
          <w:b/>
          <w:sz w:val="36"/>
        </w:rPr>
        <w:t xml:space="preserve"> 20</w:t>
      </w:r>
      <w:r w:rsidR="00314A62">
        <w:rPr>
          <w:rFonts w:ascii="Tahoma" w:hAnsi="Tahoma"/>
          <w:b/>
          <w:sz w:val="36"/>
        </w:rPr>
        <w:t>2</w:t>
      </w:r>
      <w:r w:rsidR="006328A2">
        <w:rPr>
          <w:rFonts w:ascii="Tahoma" w:hAnsi="Tahoma"/>
          <w:b/>
          <w:sz w:val="36"/>
        </w:rPr>
        <w:t>6</w:t>
      </w:r>
    </w:p>
    <w:p w14:paraId="32AF6600" w14:textId="77777777" w:rsidR="006328A2" w:rsidRPr="00C83472" w:rsidRDefault="006328A2" w:rsidP="00C83472">
      <w:pPr>
        <w:pStyle w:val="StandardohneAbstand"/>
        <w:jc w:val="center"/>
        <w:outlineLvl w:val="0"/>
        <w:rPr>
          <w:rFonts w:ascii="Tahoma" w:hAnsi="Tahoma"/>
          <w:b/>
          <w:sz w:val="36"/>
        </w:rPr>
      </w:pPr>
    </w:p>
    <w:p w14:paraId="21F18DA2" w14:textId="77777777" w:rsidR="00AF5CDB" w:rsidRDefault="00AF5CDB" w:rsidP="007E14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7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520"/>
        <w:gridCol w:w="1340"/>
        <w:gridCol w:w="1340"/>
      </w:tblGrid>
      <w:tr w:rsidR="00C83472" w:rsidRPr="00C83472" w14:paraId="06449CD3" w14:textId="77777777" w:rsidTr="00C8347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335E0" w14:textId="77777777" w:rsidR="00C83472" w:rsidRPr="00C83472" w:rsidRDefault="00C83472" w:rsidP="00C8347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C8347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6AACB" w14:textId="77777777" w:rsidR="00C83472" w:rsidRPr="00C83472" w:rsidRDefault="00C83472" w:rsidP="00C8347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C8347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Mitgliedsbeiträge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2EE1D" w14:textId="77777777" w:rsidR="00C83472" w:rsidRPr="00C83472" w:rsidRDefault="00C83472" w:rsidP="00C83472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monatlich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58322" w14:textId="77777777" w:rsidR="00C83472" w:rsidRPr="00C83472" w:rsidRDefault="00C83472" w:rsidP="00C83472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>jährlich</w:t>
            </w:r>
          </w:p>
        </w:tc>
      </w:tr>
      <w:tr w:rsidR="00C83472" w:rsidRPr="00C83472" w14:paraId="4F264439" w14:textId="77777777" w:rsidTr="00C8347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10CAB" w14:textId="77777777" w:rsidR="00C83472" w:rsidRPr="00C83472" w:rsidRDefault="00C83472" w:rsidP="00C83472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FB093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4"/>
              </w:rPr>
              <w:t>Aktive Mitglieder, vollbeitragspflichtig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5B093" w14:textId="5A061EB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</w:t>
            </w:r>
            <w:r w:rsidR="00314A62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  <w:r w:rsidR="00792CCE">
              <w:rPr>
                <w:rFonts w:ascii="Tahoma" w:hAnsi="Tahoma" w:cs="Tahoma"/>
                <w:color w:val="000000"/>
                <w:sz w:val="22"/>
                <w:szCs w:val="22"/>
              </w:rPr>
              <w:t>7,00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3C194" w14:textId="42E7B0A4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 w:rsidR="0037441C">
              <w:rPr>
                <w:rFonts w:ascii="Tahoma" w:hAnsi="Tahoma" w:cs="Tahoma"/>
                <w:color w:val="000000"/>
                <w:sz w:val="22"/>
                <w:szCs w:val="22"/>
              </w:rPr>
              <w:t>204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,00 € </w:t>
            </w:r>
          </w:p>
        </w:tc>
      </w:tr>
      <w:tr w:rsidR="00C83472" w:rsidRPr="00C83472" w14:paraId="421ACE8A" w14:textId="77777777" w:rsidTr="00C8347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4297C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8274E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>Inaktive Mitglieder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8AA15" w14:textId="7843942D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</w:t>
            </w:r>
            <w:r w:rsidR="00314A62"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,00 €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1E428" w14:textId="56894F49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</w:t>
            </w:r>
            <w:r w:rsidR="00314A62">
              <w:rPr>
                <w:rFonts w:ascii="Tahoma" w:hAnsi="Tahoma" w:cs="Tahoma"/>
                <w:color w:val="000000"/>
                <w:sz w:val="22"/>
                <w:szCs w:val="22"/>
              </w:rPr>
              <w:t>84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,00 € </w:t>
            </w:r>
          </w:p>
        </w:tc>
      </w:tr>
      <w:tr w:rsidR="00C83472" w:rsidRPr="00C83472" w14:paraId="6AFD51A8" w14:textId="77777777" w:rsidTr="00C83472">
        <w:trPr>
          <w:trHeight w:val="7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24F4A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8847A" w14:textId="37DF7A5C" w:rsidR="00C83472" w:rsidRPr="00C83472" w:rsidRDefault="00314A6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Kinder und </w:t>
            </w:r>
            <w:r w:rsidR="00C83472" w:rsidRPr="00C83472">
              <w:rPr>
                <w:rFonts w:ascii="Tahoma" w:hAnsi="Tahoma" w:cs="Tahoma"/>
                <w:color w:val="000000"/>
                <w:sz w:val="22"/>
                <w:szCs w:val="22"/>
              </w:rPr>
              <w:t>Jugendliche (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  <w:r w:rsidR="00C83472" w:rsidRPr="00C83472">
              <w:rPr>
                <w:rFonts w:ascii="Tahoma" w:hAnsi="Tahoma" w:cs="Tahoma"/>
                <w:color w:val="000000"/>
                <w:sz w:val="22"/>
                <w:szCs w:val="22"/>
              </w:rPr>
              <w:t>-17 Jahre), Schüler, Studenten, Auszubildende, FSJ-</w:t>
            </w:r>
            <w:proofErr w:type="spellStart"/>
            <w:r w:rsidR="00C83472" w:rsidRPr="00C83472">
              <w:rPr>
                <w:rFonts w:ascii="Tahoma" w:hAnsi="Tahoma" w:cs="Tahoma"/>
                <w:color w:val="000000"/>
                <w:sz w:val="22"/>
                <w:szCs w:val="22"/>
              </w:rPr>
              <w:t>ler</w:t>
            </w:r>
            <w:proofErr w:type="spellEnd"/>
            <w:r w:rsidR="00C83472" w:rsidRPr="00C83472">
              <w:rPr>
                <w:rFonts w:ascii="Tahoma" w:hAnsi="Tahoma" w:cs="Tahoma"/>
                <w:color w:val="000000"/>
                <w:sz w:val="22"/>
                <w:szCs w:val="22"/>
              </w:rPr>
              <w:t>, Arbeitssuchende, Rentner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F17CF" w14:textId="0B98AEDB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</w:t>
            </w:r>
            <w:r w:rsidR="00792CCE">
              <w:rPr>
                <w:rFonts w:ascii="Tahoma" w:hAnsi="Tahoma" w:cs="Tahoma"/>
                <w:color w:val="000000"/>
                <w:sz w:val="22"/>
                <w:szCs w:val="22"/>
              </w:rPr>
              <w:t>8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,50 €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131B9" w14:textId="0F7C1E74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</w:t>
            </w:r>
            <w:r w:rsidR="004E24ED">
              <w:rPr>
                <w:rFonts w:ascii="Tahoma" w:hAnsi="Tahoma" w:cs="Tahoma"/>
                <w:color w:val="000000"/>
                <w:sz w:val="22"/>
                <w:szCs w:val="22"/>
              </w:rPr>
              <w:t>102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,00 € </w:t>
            </w:r>
          </w:p>
        </w:tc>
      </w:tr>
      <w:tr w:rsidR="00C83472" w:rsidRPr="00C83472" w14:paraId="0A56D83E" w14:textId="77777777" w:rsidTr="00C8347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C751F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5F8C1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>Ehrenmitglieder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503CB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   -   €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F4A00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   -   € </w:t>
            </w:r>
          </w:p>
        </w:tc>
      </w:tr>
      <w:tr w:rsidR="00C83472" w:rsidRPr="00C83472" w14:paraId="21627B54" w14:textId="77777777" w:rsidTr="00C8347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267EA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947FD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>Familienbeitrag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B6F6D" w14:textId="7020CC06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2</w:t>
            </w:r>
            <w:r w:rsidR="00827A45"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,00 €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EA37B" w14:textId="5960AEAC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 w:rsidR="00517BF2">
              <w:rPr>
                <w:rFonts w:ascii="Tahoma" w:hAnsi="Tahoma" w:cs="Tahoma"/>
                <w:color w:val="000000"/>
                <w:sz w:val="22"/>
                <w:szCs w:val="22"/>
              </w:rPr>
              <w:t>312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,00 € </w:t>
            </w:r>
          </w:p>
        </w:tc>
      </w:tr>
      <w:tr w:rsidR="00C83472" w:rsidRPr="00C83472" w14:paraId="77E7C94C" w14:textId="77777777" w:rsidTr="00C8347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21098" w14:textId="77777777" w:rsidR="00C83472" w:rsidRPr="00C83472" w:rsidRDefault="00C83472" w:rsidP="00C8347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C8347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37135" w14:textId="77777777" w:rsidR="00C83472" w:rsidRPr="00C83472" w:rsidRDefault="00C83472" w:rsidP="00C8347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8347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Spindmiete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ADDDD" w14:textId="45F1DCB2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</w:t>
            </w:r>
            <w:r w:rsidR="003866A8">
              <w:rPr>
                <w:rFonts w:ascii="Tahoma" w:hAnsi="Tahoma" w:cs="Tahoma"/>
                <w:color w:val="000000"/>
                <w:sz w:val="22"/>
                <w:szCs w:val="22"/>
              </w:rPr>
              <w:t>3,00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E386E" w14:textId="16BDF79B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</w:t>
            </w:r>
            <w:r w:rsidR="00314A62"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  <w:r w:rsidR="00517BF2"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  <w:r w:rsidR="00314A62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00 € </w:t>
            </w:r>
          </w:p>
        </w:tc>
      </w:tr>
      <w:tr w:rsidR="00C83472" w:rsidRPr="00C83472" w14:paraId="7EB6A2A7" w14:textId="77777777" w:rsidTr="00C8347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253AF" w14:textId="77777777" w:rsidR="00C83472" w:rsidRPr="00C83472" w:rsidRDefault="00C83472" w:rsidP="00C8347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C8347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129C7" w14:textId="77777777" w:rsidR="00C83472" w:rsidRPr="00C83472" w:rsidRDefault="00C83472" w:rsidP="00C8347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C8347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Bootsliegeplatz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CA2E4" w14:textId="77777777" w:rsidR="00C83472" w:rsidRPr="00C83472" w:rsidRDefault="00C83472" w:rsidP="00C8347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1D861" w14:textId="77777777" w:rsidR="00C83472" w:rsidRPr="00C83472" w:rsidRDefault="00C83472" w:rsidP="00C83472"/>
        </w:tc>
      </w:tr>
      <w:tr w:rsidR="00314A62" w:rsidRPr="00C83472" w14:paraId="70D8D84B" w14:textId="77777777" w:rsidTr="00C8347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AE153" w14:textId="77777777" w:rsidR="00314A62" w:rsidRPr="00C83472" w:rsidRDefault="00314A62" w:rsidP="00314A62"/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2F2E9" w14:textId="77777777" w:rsidR="00314A62" w:rsidRPr="00C83472" w:rsidRDefault="00314A62" w:rsidP="00314A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>erstes Boot - Vereinsmitglied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DB29A" w14:textId="75556929" w:rsidR="00314A62" w:rsidRPr="00C83472" w:rsidRDefault="00314A62" w:rsidP="00314A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1,</w:t>
            </w:r>
            <w:r w:rsidR="003866A8"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0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9B59B" w14:textId="33409227" w:rsidR="00314A62" w:rsidRPr="00C83472" w:rsidRDefault="00314A62" w:rsidP="00314A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  <w:r w:rsidR="00517BF2">
              <w:rPr>
                <w:rFonts w:ascii="Tahoma" w:hAnsi="Tahoma" w:cs="Tahoma"/>
                <w:color w:val="000000"/>
                <w:sz w:val="22"/>
                <w:szCs w:val="22"/>
              </w:rPr>
              <w:t>8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,00 € </w:t>
            </w:r>
          </w:p>
        </w:tc>
      </w:tr>
      <w:tr w:rsidR="00C83472" w:rsidRPr="00C83472" w14:paraId="793C2B54" w14:textId="77777777" w:rsidTr="00C8347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E9F0B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8551E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>zweites Boot - Einzelmitglied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63DDB" w14:textId="4D511BAD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2,</w:t>
            </w:r>
            <w:r w:rsidR="003866A8"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0 €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FF238" w14:textId="5AC7A406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</w:t>
            </w:r>
            <w:r w:rsidR="00517BF2"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  <w:r w:rsidR="00AA4008">
              <w:rPr>
                <w:rFonts w:ascii="Tahoma" w:hAnsi="Tahoma" w:cs="Tahoma"/>
                <w:color w:val="000000"/>
                <w:sz w:val="22"/>
                <w:szCs w:val="22"/>
              </w:rPr>
              <w:t>0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,00 € </w:t>
            </w:r>
          </w:p>
        </w:tc>
      </w:tr>
      <w:tr w:rsidR="00C83472" w:rsidRPr="00C83472" w14:paraId="674E6653" w14:textId="77777777" w:rsidTr="00C8347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71F51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92C2E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>zweites Boot - Familienmitglied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0E50A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   -   €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F5BB7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   -   € </w:t>
            </w:r>
          </w:p>
        </w:tc>
      </w:tr>
      <w:tr w:rsidR="00C83472" w:rsidRPr="00C83472" w14:paraId="09F27DAF" w14:textId="77777777" w:rsidTr="00C8347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87F1B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0F970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>drittes Boot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E143B" w14:textId="5FB62371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3,</w:t>
            </w:r>
            <w:r w:rsidR="00B07D6D"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0 €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AED67" w14:textId="5D5C8D9D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</w:t>
            </w:r>
            <w:r w:rsidR="0026491E">
              <w:rPr>
                <w:rFonts w:ascii="Tahoma" w:hAnsi="Tahoma" w:cs="Tahoma"/>
                <w:color w:val="000000"/>
                <w:sz w:val="22"/>
                <w:szCs w:val="22"/>
              </w:rPr>
              <w:t>42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,00 € </w:t>
            </w:r>
          </w:p>
        </w:tc>
      </w:tr>
      <w:tr w:rsidR="00C83472" w:rsidRPr="00C83472" w14:paraId="1FF90BDE" w14:textId="77777777" w:rsidTr="00C8347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C6051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7D0AD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>viertes Boot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D611A" w14:textId="1D636A2A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4,</w:t>
            </w:r>
            <w:r w:rsidR="00B07D6D"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0 €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2FDA2" w14:textId="749F9211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</w:t>
            </w:r>
            <w:r w:rsidR="0026491E">
              <w:rPr>
                <w:rFonts w:ascii="Tahoma" w:hAnsi="Tahoma" w:cs="Tahoma"/>
                <w:color w:val="000000"/>
                <w:sz w:val="22"/>
                <w:szCs w:val="22"/>
              </w:rPr>
              <w:t>54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,00 € </w:t>
            </w:r>
          </w:p>
        </w:tc>
      </w:tr>
      <w:tr w:rsidR="00C83472" w:rsidRPr="00C83472" w14:paraId="14EE5E07" w14:textId="77777777" w:rsidTr="00C8347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8F939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DD4AC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>jedes weitere Boot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4C9F0" w14:textId="3244B897" w:rsidR="00C83472" w:rsidRPr="00C83472" w:rsidRDefault="00C83472" w:rsidP="00C83472">
            <w:pPr>
              <w:ind w:firstLineChars="100" w:firstLine="22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>+ 1,</w:t>
            </w:r>
            <w:r w:rsidR="007C4458"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3D4FA" w14:textId="77777777" w:rsidR="00C83472" w:rsidRPr="00C83472" w:rsidRDefault="00C83472" w:rsidP="00C83472">
            <w:pPr>
              <w:ind w:firstLineChars="100" w:firstLine="22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C83472" w:rsidRPr="00C83472" w14:paraId="11F91CC5" w14:textId="77777777" w:rsidTr="00C83472">
        <w:trPr>
          <w:trHeight w:val="49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9F8E7" w14:textId="77777777" w:rsidR="00C83472" w:rsidRPr="00C83472" w:rsidRDefault="00C83472" w:rsidP="00C8347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C8347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E7EE7" w14:textId="77777777" w:rsidR="00C83472" w:rsidRPr="00C83472" w:rsidRDefault="00C83472" w:rsidP="00C8347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C8347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Aufnahmegebühr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7143F" w14:textId="77777777" w:rsidR="00C83472" w:rsidRPr="00C83472" w:rsidRDefault="00C83472" w:rsidP="00C8347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094CC" w14:textId="77777777" w:rsidR="00C83472" w:rsidRPr="00C83472" w:rsidRDefault="00C83472" w:rsidP="00C83472"/>
        </w:tc>
      </w:tr>
      <w:tr w:rsidR="00C83472" w:rsidRPr="00C83472" w14:paraId="642AE4FE" w14:textId="77777777" w:rsidTr="00C8347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1700F" w14:textId="77777777" w:rsidR="00C83472" w:rsidRPr="00C83472" w:rsidRDefault="00C83472" w:rsidP="00C83472"/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4B5A9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>Aktive Mitglieder, vollbeitragspflichtig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9CF6F" w14:textId="1A38BAA0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</w:t>
            </w:r>
            <w:r w:rsidR="00314A62"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0,00 €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7DAA0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C83472" w:rsidRPr="00C83472" w14:paraId="06B0DFD8" w14:textId="77777777" w:rsidTr="00C8347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FDF4E" w14:textId="77777777" w:rsidR="00C83472" w:rsidRPr="00C83472" w:rsidRDefault="00C83472" w:rsidP="00C83472"/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696EA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>Aktive Mitglieder, ab 15 Jahre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87835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20,00 €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863FE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C83472" w:rsidRPr="00C83472" w14:paraId="04593772" w14:textId="77777777" w:rsidTr="00C8347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80968" w14:textId="77777777" w:rsidR="00C83472" w:rsidRPr="00C83472" w:rsidRDefault="00C83472" w:rsidP="00C83472"/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DAD80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>Aktive Mitglieder, bis 14 Jahre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5F5B8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10,00 €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0751A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C83472" w:rsidRPr="00C83472" w14:paraId="5F471ADE" w14:textId="77777777" w:rsidTr="00C8347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E5D59" w14:textId="77777777" w:rsidR="00C83472" w:rsidRPr="00C83472" w:rsidRDefault="00C83472" w:rsidP="00C83472"/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01CD7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>Familien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F212C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47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80,00 €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8703F" w14:textId="77777777" w:rsidR="00C83472" w:rsidRPr="00C83472" w:rsidRDefault="00C83472" w:rsidP="00C8347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45DEABC3" w14:textId="77777777" w:rsidR="00034782" w:rsidRDefault="00034782" w:rsidP="007E14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702E03" w14:textId="0D5C3B09" w:rsidR="00034782" w:rsidRPr="00C83472" w:rsidRDefault="00C83472" w:rsidP="007E14E8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C83472">
        <w:rPr>
          <w:rFonts w:ascii="Arial" w:hAnsi="Arial" w:cs="Arial"/>
          <w:sz w:val="22"/>
          <w:szCs w:val="24"/>
        </w:rPr>
        <w:t>Die Beiträge werden im Mai/Juni des beitragspflichtigen Jahres für 12 Monate eingezogen. Die Aufnahmegebühr wird nach Aufnahme (Vorstandsbeschluss) per Lastschrift eingezogen.</w:t>
      </w:r>
    </w:p>
    <w:sectPr w:rsidR="00034782" w:rsidRPr="00C83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1EC1" w14:textId="77777777" w:rsidR="00750F43" w:rsidRDefault="00750F43">
      <w:r>
        <w:separator/>
      </w:r>
    </w:p>
  </w:endnote>
  <w:endnote w:type="continuationSeparator" w:id="0">
    <w:p w14:paraId="5E12E2CA" w14:textId="77777777" w:rsidR="00750F43" w:rsidRDefault="0075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A9A2" w14:textId="77777777" w:rsidR="0088093D" w:rsidRDefault="008809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D829" w14:textId="5397D38D" w:rsidR="00DD20D3" w:rsidRDefault="00DD20D3">
    <w:pPr>
      <w:pStyle w:val="Fuzeile"/>
      <w:rPr>
        <w:rFonts w:ascii="Arial" w:hAnsi="Arial"/>
        <w:sz w:val="16"/>
      </w:rPr>
    </w:pPr>
    <w:r>
      <w:rPr>
        <w:rFonts w:ascii="Arial" w:hAnsi="Arial"/>
        <w:sz w:val="16"/>
      </w:rPr>
      <w:t xml:space="preserve">Telefon: 0214-44548, </w:t>
    </w:r>
    <w:proofErr w:type="gramStart"/>
    <w:r w:rsidR="00961451">
      <w:rPr>
        <w:rFonts w:ascii="Arial" w:hAnsi="Arial"/>
        <w:sz w:val="16"/>
      </w:rPr>
      <w:t>info@</w:t>
    </w:r>
    <w:r w:rsidR="00961451" w:rsidRPr="00CF35A2">
      <w:rPr>
        <w:rFonts w:ascii="Arial" w:hAnsi="Arial"/>
        <w:sz w:val="16"/>
      </w:rPr>
      <w:t>kanuclub-leverkusen.de</w:t>
    </w:r>
    <w:r>
      <w:rPr>
        <w:rFonts w:ascii="Arial" w:hAnsi="Arial"/>
        <w:sz w:val="16"/>
      </w:rPr>
      <w:t>,  www.kanuclub-leverkusen.de</w:t>
    </w:r>
    <w:proofErr w:type="gramEnd"/>
  </w:p>
  <w:p w14:paraId="08BE8D37" w14:textId="2874E594" w:rsidR="00DD20D3" w:rsidRPr="0088093D" w:rsidRDefault="00DD20D3">
    <w:pPr>
      <w:pStyle w:val="Fuzeile"/>
      <w:rPr>
        <w:rFonts w:ascii="Arial" w:hAnsi="Arial"/>
        <w:sz w:val="16"/>
      </w:rPr>
    </w:pPr>
    <w:r>
      <w:rPr>
        <w:rFonts w:ascii="Arial" w:hAnsi="Arial"/>
        <w:sz w:val="16"/>
      </w:rPr>
      <w:t xml:space="preserve">Bankverbindung:  </w:t>
    </w:r>
    <w:r w:rsidR="00961451" w:rsidRPr="0088093D">
      <w:rPr>
        <w:rFonts w:ascii="Arial" w:hAnsi="Arial"/>
        <w:sz w:val="16"/>
      </w:rPr>
      <w:t>Kreissparkasse Köln</w:t>
    </w:r>
    <w:r w:rsidR="00961451">
      <w:rPr>
        <w:rFonts w:ascii="Arial" w:hAnsi="Arial"/>
        <w:sz w:val="16"/>
      </w:rPr>
      <w:t xml:space="preserve">, Konto: </w:t>
    </w:r>
    <w:r w:rsidR="00961451" w:rsidRPr="0088093D">
      <w:rPr>
        <w:rFonts w:ascii="Arial" w:hAnsi="Arial"/>
        <w:sz w:val="16"/>
      </w:rPr>
      <w:t>DE77 3705 0299 0158 2782 92</w:t>
    </w:r>
    <w:r w:rsidR="00961451">
      <w:rPr>
        <w:rFonts w:ascii="Arial" w:hAnsi="Arial"/>
        <w:sz w:val="16"/>
      </w:rPr>
      <w:t xml:space="preserve">, </w:t>
    </w:r>
    <w:r w:rsidR="00961451" w:rsidRPr="00CF35A2">
      <w:rPr>
        <w:rFonts w:ascii="Arial" w:hAnsi="Arial"/>
        <w:sz w:val="16"/>
      </w:rPr>
      <w:t xml:space="preserve">BIC: </w:t>
    </w:r>
    <w:r w:rsidR="00961451" w:rsidRPr="00FB4EE5">
      <w:rPr>
        <w:rFonts w:ascii="Arial" w:hAnsi="Arial"/>
        <w:sz w:val="16"/>
      </w:rPr>
      <w:t>COKSDE33XXX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D7EA" w14:textId="77777777" w:rsidR="0088093D" w:rsidRDefault="008809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7AF1" w14:textId="77777777" w:rsidR="00750F43" w:rsidRDefault="00750F43">
      <w:r>
        <w:separator/>
      </w:r>
    </w:p>
  </w:footnote>
  <w:footnote w:type="continuationSeparator" w:id="0">
    <w:p w14:paraId="061D6EF0" w14:textId="77777777" w:rsidR="00750F43" w:rsidRDefault="0075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D768" w14:textId="77777777" w:rsidR="0088093D" w:rsidRDefault="008809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3BA4" w14:textId="77777777" w:rsidR="00DD20D3" w:rsidRDefault="00DD20D3">
    <w:pPr>
      <w:pStyle w:val="Kopfzeile"/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>Verein für Kanusport</w:t>
    </w:r>
  </w:p>
  <w:p w14:paraId="42BCC856" w14:textId="77777777" w:rsidR="00DD20D3" w:rsidRDefault="00C83472">
    <w:pPr>
      <w:pStyle w:val="Kopfzeile"/>
      <w:rPr>
        <w:rFonts w:ascii="Arial" w:hAnsi="Arial"/>
        <w:sz w:val="32"/>
      </w:rPr>
    </w:pPr>
    <w:r>
      <w:rPr>
        <w:rFonts w:ascii="Arial" w:hAnsi="Arial"/>
        <w:b/>
        <w:noProof/>
        <w:sz w:val="32"/>
      </w:rPr>
      <w:drawing>
        <wp:anchor distT="0" distB="0" distL="114300" distR="114300" simplePos="0" relativeHeight="251657728" behindDoc="0" locked="0" layoutInCell="0" allowOverlap="1" wp14:anchorId="4750D3FE" wp14:editId="02E19516">
          <wp:simplePos x="0" y="0"/>
          <wp:positionH relativeFrom="column">
            <wp:posOffset>4457700</wp:posOffset>
          </wp:positionH>
          <wp:positionV relativeFrom="paragraph">
            <wp:posOffset>-248285</wp:posOffset>
          </wp:positionV>
          <wp:extent cx="1485900" cy="728980"/>
          <wp:effectExtent l="0" t="0" r="0" b="0"/>
          <wp:wrapThrough wrapText="bothSides">
            <wp:wrapPolygon edited="0">
              <wp:start x="0" y="0"/>
              <wp:lineTo x="0" y="20885"/>
              <wp:lineTo x="21323" y="20885"/>
              <wp:lineTo x="21323" y="0"/>
              <wp:lineTo x="0" y="0"/>
            </wp:wrapPolygon>
          </wp:wrapThrough>
          <wp:docPr id="3" name="Bild 3" descr="vk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kl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0D3">
      <w:rPr>
        <w:rFonts w:ascii="Arial" w:hAnsi="Arial"/>
        <w:b/>
        <w:sz w:val="32"/>
      </w:rPr>
      <w:t>Bayer Leverkusen e.V.</w:t>
    </w:r>
  </w:p>
  <w:p w14:paraId="5F5E6933" w14:textId="77777777" w:rsidR="00DD20D3" w:rsidRDefault="00DD20D3">
    <w:pPr>
      <w:rPr>
        <w:rFonts w:ascii="Arial" w:hAnsi="Arial"/>
        <w:sz w:val="16"/>
      </w:rPr>
    </w:pPr>
  </w:p>
  <w:p w14:paraId="43F6C130" w14:textId="77777777" w:rsidR="00DD20D3" w:rsidRDefault="00DD20D3">
    <w:pPr>
      <w:pBdr>
        <w:bottom w:val="single" w:sz="6" w:space="1" w:color="auto"/>
      </w:pBdr>
    </w:pPr>
    <w:r>
      <w:t>Verein für Kanusport, Rheinallee 1, 51373 Leverkusen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0DC3" w14:textId="77777777" w:rsidR="0088093D" w:rsidRDefault="008809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57ED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4767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CDB"/>
    <w:rsid w:val="00034782"/>
    <w:rsid w:val="00183272"/>
    <w:rsid w:val="001C4BCA"/>
    <w:rsid w:val="00231951"/>
    <w:rsid w:val="0026491E"/>
    <w:rsid w:val="002B0338"/>
    <w:rsid w:val="00314A62"/>
    <w:rsid w:val="0037441C"/>
    <w:rsid w:val="0037674D"/>
    <w:rsid w:val="003866A8"/>
    <w:rsid w:val="0042611D"/>
    <w:rsid w:val="004E24ED"/>
    <w:rsid w:val="00517B2C"/>
    <w:rsid w:val="00517BF2"/>
    <w:rsid w:val="006328A2"/>
    <w:rsid w:val="00643967"/>
    <w:rsid w:val="006A134D"/>
    <w:rsid w:val="006A206A"/>
    <w:rsid w:val="006E1F0E"/>
    <w:rsid w:val="00750F43"/>
    <w:rsid w:val="00765DFA"/>
    <w:rsid w:val="00792CCE"/>
    <w:rsid w:val="007B29D8"/>
    <w:rsid w:val="007C0344"/>
    <w:rsid w:val="007C4458"/>
    <w:rsid w:val="007E14E8"/>
    <w:rsid w:val="008267B6"/>
    <w:rsid w:val="00827A45"/>
    <w:rsid w:val="00857E43"/>
    <w:rsid w:val="00862CD2"/>
    <w:rsid w:val="00863955"/>
    <w:rsid w:val="0088093D"/>
    <w:rsid w:val="0092503E"/>
    <w:rsid w:val="00943A84"/>
    <w:rsid w:val="00961451"/>
    <w:rsid w:val="009B5234"/>
    <w:rsid w:val="009C7017"/>
    <w:rsid w:val="009F06DC"/>
    <w:rsid w:val="00AA4008"/>
    <w:rsid w:val="00AF5CDB"/>
    <w:rsid w:val="00B07D6D"/>
    <w:rsid w:val="00B72BF6"/>
    <w:rsid w:val="00B977B0"/>
    <w:rsid w:val="00BA5D78"/>
    <w:rsid w:val="00BA6D0C"/>
    <w:rsid w:val="00C269ED"/>
    <w:rsid w:val="00C75E03"/>
    <w:rsid w:val="00C83472"/>
    <w:rsid w:val="00CB3174"/>
    <w:rsid w:val="00D34E5A"/>
    <w:rsid w:val="00D46421"/>
    <w:rsid w:val="00D91D3E"/>
    <w:rsid w:val="00DD20D3"/>
    <w:rsid w:val="00E431D5"/>
    <w:rsid w:val="00E46E69"/>
    <w:rsid w:val="00E71745"/>
    <w:rsid w:val="00E86C8B"/>
    <w:rsid w:val="00EA1A07"/>
    <w:rsid w:val="00F9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8D1DA"/>
  <w15:chartTrackingRefBased/>
  <w15:docId w15:val="{152481AF-383A-408E-A93F-4C8A9166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000000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right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pBdr>
        <w:bottom w:val="single" w:sz="6" w:space="1" w:color="auto"/>
      </w:pBdr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ohneAbstand">
    <w:name w:val="Standard ohne Abstand"/>
    <w:basedOn w:val="Standard"/>
    <w:rsid w:val="00C83472"/>
    <w:rPr>
      <w:sz w:val="24"/>
    </w:rPr>
  </w:style>
  <w:style w:type="character" w:styleId="Fett">
    <w:name w:val="Strong"/>
    <w:basedOn w:val="Absatz-Standardschriftart"/>
    <w:uiPriority w:val="22"/>
    <w:qFormat/>
    <w:rsid w:val="008809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VKL_E_Mitglie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A:\VKL_E_Mitglieder.dot</Template>
  <TotalTime>0</TotalTime>
  <Pages>1</Pages>
  <Words>139</Words>
  <Characters>791</Characters>
  <Application>Microsoft Office Word</Application>
  <DocSecurity>0</DocSecurity>
  <Lines>85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</vt:lpstr>
    </vt:vector>
  </TitlesOfParts>
  <Company> </Company>
  <LinksUpToDate>false</LinksUpToDate>
  <CharactersWithSpaces>1074</CharactersWithSpaces>
  <SharedDoc>false</SharedDoc>
  <HLinks>
    <vt:vector size="6" baseType="variant">
      <vt:variant>
        <vt:i4>1376356</vt:i4>
      </vt:variant>
      <vt:variant>
        <vt:i4>0</vt:i4>
      </vt:variant>
      <vt:variant>
        <vt:i4>0</vt:i4>
      </vt:variant>
      <vt:variant>
        <vt:i4>5</vt:i4>
      </vt:variant>
      <vt:variant>
        <vt:lpwstr>mailto:kanuclub-leverkusen@netcologne.de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/>
  <dc:creator>Kerstin E.</dc:creator>
  <cp:keywords/>
  <dc:description/>
  <cp:lastModifiedBy>Andrea Maus</cp:lastModifiedBy>
  <cp:revision>15</cp:revision>
  <cp:lastPrinted>2005-05-04T08:21:00Z</cp:lastPrinted>
  <dcterms:created xsi:type="dcterms:W3CDTF">2026-02-02T10:00:00Z</dcterms:created>
  <dcterms:modified xsi:type="dcterms:W3CDTF">2026-02-02T10:11:00Z</dcterms:modified>
</cp:coreProperties>
</file>